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77C48" w14:textId="373473D7" w:rsidR="002353FD" w:rsidRDefault="002353FD" w:rsidP="75D5CE16">
      <w:pPr>
        <w:pStyle w:val="Kop1"/>
      </w:pPr>
      <w:bookmarkStart w:id="0" w:name="_Toc398816848"/>
      <w:bookmarkStart w:id="1" w:name="_Toc398816910"/>
      <w:r>
        <w:t xml:space="preserve">Klachtenformulier </w:t>
      </w:r>
      <w:r>
        <w:br/>
        <w:t xml:space="preserve">Volwassenenonderwijs </w:t>
      </w:r>
      <w:proofErr w:type="spellStart"/>
      <w:r>
        <w:t>Kisp</w:t>
      </w:r>
      <w:proofErr w:type="spellEnd"/>
      <w:r>
        <w:t xml:space="preserve"> </w:t>
      </w:r>
      <w:bookmarkEnd w:id="0"/>
      <w:bookmarkEnd w:id="1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353FD" w14:paraId="5CAE03C8" w14:textId="77777777" w:rsidTr="6A5CC8A0">
        <w:trPr>
          <w:trHeight w:val="397"/>
        </w:trPr>
        <w:tc>
          <w:tcPr>
            <w:tcW w:w="4531" w:type="dxa"/>
            <w:vAlign w:val="center"/>
          </w:tcPr>
          <w:p w14:paraId="11577B19" w14:textId="77777777" w:rsidR="002353FD" w:rsidRDefault="002353FD" w:rsidP="002353FD">
            <w:r>
              <w:t>Naam en voornaam</w:t>
            </w:r>
          </w:p>
        </w:tc>
        <w:tc>
          <w:tcPr>
            <w:tcW w:w="4531" w:type="dxa"/>
            <w:vAlign w:val="center"/>
          </w:tcPr>
          <w:p w14:paraId="641A369D" w14:textId="77777777" w:rsidR="002353FD" w:rsidRDefault="002353FD" w:rsidP="002353FD"/>
        </w:tc>
      </w:tr>
      <w:tr w:rsidR="002353FD" w14:paraId="767BF033" w14:textId="77777777" w:rsidTr="6A5CC8A0">
        <w:trPr>
          <w:trHeight w:val="397"/>
        </w:trPr>
        <w:tc>
          <w:tcPr>
            <w:tcW w:w="4531" w:type="dxa"/>
            <w:vAlign w:val="center"/>
          </w:tcPr>
          <w:p w14:paraId="1AD3F09E" w14:textId="07168CCA" w:rsidR="002353FD" w:rsidRDefault="00B04BB6" w:rsidP="002353FD">
            <w:r>
              <w:t xml:space="preserve">Op welke </w:t>
            </w:r>
            <w:r w:rsidR="03356B6C">
              <w:t xml:space="preserve">locatie </w:t>
            </w:r>
            <w:r>
              <w:t>volg je les?</w:t>
            </w:r>
          </w:p>
        </w:tc>
        <w:tc>
          <w:tcPr>
            <w:tcW w:w="4531" w:type="dxa"/>
            <w:vAlign w:val="center"/>
          </w:tcPr>
          <w:p w14:paraId="4FC29286" w14:textId="77777777" w:rsidR="002353FD" w:rsidRDefault="002353FD" w:rsidP="002353FD"/>
        </w:tc>
      </w:tr>
      <w:tr w:rsidR="00B04BB6" w14:paraId="517F01E4" w14:textId="77777777" w:rsidTr="6A5CC8A0">
        <w:trPr>
          <w:trHeight w:val="397"/>
        </w:trPr>
        <w:tc>
          <w:tcPr>
            <w:tcW w:w="4531" w:type="dxa"/>
            <w:vAlign w:val="center"/>
          </w:tcPr>
          <w:p w14:paraId="1F3B5190" w14:textId="245E9862" w:rsidR="00B04BB6" w:rsidRDefault="00B04BB6" w:rsidP="002353FD">
            <w:r>
              <w:t>Welke opleiding volg je?</w:t>
            </w:r>
          </w:p>
        </w:tc>
        <w:tc>
          <w:tcPr>
            <w:tcW w:w="4531" w:type="dxa"/>
            <w:vAlign w:val="center"/>
          </w:tcPr>
          <w:p w14:paraId="41B4D5E8" w14:textId="77777777" w:rsidR="00B04BB6" w:rsidRDefault="00B04BB6" w:rsidP="002353FD"/>
        </w:tc>
      </w:tr>
      <w:tr w:rsidR="00B04BB6" w14:paraId="5025741D" w14:textId="77777777" w:rsidTr="6A5CC8A0">
        <w:trPr>
          <w:trHeight w:val="397"/>
        </w:trPr>
        <w:tc>
          <w:tcPr>
            <w:tcW w:w="4531" w:type="dxa"/>
            <w:vAlign w:val="center"/>
          </w:tcPr>
          <w:p w14:paraId="598D06B5" w14:textId="1ECCF8EF" w:rsidR="00B04BB6" w:rsidRDefault="00B04BB6" w:rsidP="002353FD">
            <w:r>
              <w:t>Adres</w:t>
            </w:r>
          </w:p>
        </w:tc>
        <w:tc>
          <w:tcPr>
            <w:tcW w:w="4531" w:type="dxa"/>
            <w:vAlign w:val="center"/>
          </w:tcPr>
          <w:p w14:paraId="124730BD" w14:textId="77777777" w:rsidR="00B04BB6" w:rsidRDefault="00B04BB6" w:rsidP="002353FD"/>
        </w:tc>
      </w:tr>
      <w:tr w:rsidR="002353FD" w14:paraId="244C1790" w14:textId="77777777" w:rsidTr="6A5CC8A0">
        <w:trPr>
          <w:trHeight w:val="397"/>
        </w:trPr>
        <w:tc>
          <w:tcPr>
            <w:tcW w:w="4531" w:type="dxa"/>
            <w:vAlign w:val="center"/>
          </w:tcPr>
          <w:p w14:paraId="0BBAC659" w14:textId="77777777" w:rsidR="002353FD" w:rsidRDefault="002353FD" w:rsidP="002353FD">
            <w:r>
              <w:t>Telefoon</w:t>
            </w:r>
          </w:p>
        </w:tc>
        <w:tc>
          <w:tcPr>
            <w:tcW w:w="4531" w:type="dxa"/>
            <w:vAlign w:val="center"/>
          </w:tcPr>
          <w:p w14:paraId="1757F484" w14:textId="77777777" w:rsidR="002353FD" w:rsidRDefault="002353FD" w:rsidP="002353FD"/>
        </w:tc>
      </w:tr>
      <w:tr w:rsidR="002353FD" w14:paraId="3994E375" w14:textId="77777777" w:rsidTr="6A5CC8A0">
        <w:trPr>
          <w:trHeight w:val="397"/>
        </w:trPr>
        <w:tc>
          <w:tcPr>
            <w:tcW w:w="4531" w:type="dxa"/>
            <w:vAlign w:val="center"/>
          </w:tcPr>
          <w:p w14:paraId="1630BE37" w14:textId="77777777" w:rsidR="002353FD" w:rsidRDefault="002353FD" w:rsidP="002353FD">
            <w:r>
              <w:t>e-mailadres</w:t>
            </w:r>
          </w:p>
        </w:tc>
        <w:tc>
          <w:tcPr>
            <w:tcW w:w="4531" w:type="dxa"/>
            <w:vAlign w:val="center"/>
          </w:tcPr>
          <w:p w14:paraId="66FE01B8" w14:textId="77777777" w:rsidR="002353FD" w:rsidRDefault="002353FD" w:rsidP="002353FD"/>
        </w:tc>
      </w:tr>
      <w:tr w:rsidR="002353FD" w14:paraId="116EA9C6" w14:textId="77777777" w:rsidTr="6A5CC8A0">
        <w:trPr>
          <w:trHeight w:val="7087"/>
        </w:trPr>
        <w:tc>
          <w:tcPr>
            <w:tcW w:w="4531" w:type="dxa"/>
            <w:vAlign w:val="center"/>
          </w:tcPr>
          <w:p w14:paraId="1FE6E3C3" w14:textId="425BCD7E" w:rsidR="002353FD" w:rsidRDefault="002353FD" w:rsidP="002353FD">
            <w:r>
              <w:t>Omschrijf zo duidelijk mogelijk jouw klacht (</w:t>
            </w:r>
            <w:r w:rsidR="75C2B13C">
              <w:t>w</w:t>
            </w:r>
            <w:r>
              <w:t>ie, wat, waar, wanneer, …)</w:t>
            </w:r>
          </w:p>
        </w:tc>
        <w:tc>
          <w:tcPr>
            <w:tcW w:w="4531" w:type="dxa"/>
            <w:vAlign w:val="center"/>
          </w:tcPr>
          <w:p w14:paraId="77BC64A9" w14:textId="77777777" w:rsidR="002353FD" w:rsidRDefault="002353FD" w:rsidP="002353FD"/>
        </w:tc>
      </w:tr>
    </w:tbl>
    <w:p w14:paraId="3D9317D5" w14:textId="769F1C4C" w:rsidR="002353FD" w:rsidRDefault="002353FD" w:rsidP="75D5CE16">
      <w:r>
        <w:t>Jouw klacht wordt discreet behandeld.</w:t>
      </w:r>
    </w:p>
    <w:p w14:paraId="4F061F78" w14:textId="77777777" w:rsidR="002353FD" w:rsidRDefault="002353FD" w:rsidP="002353FD">
      <w:r>
        <w:t>Formulier bezorgen aan:</w:t>
      </w:r>
    </w:p>
    <w:p w14:paraId="38F2174F" w14:textId="77777777" w:rsidR="002353FD" w:rsidRDefault="00000000" w:rsidP="002353FD">
      <w:pPr>
        <w:numPr>
          <w:ilvl w:val="0"/>
          <w:numId w:val="5"/>
        </w:numPr>
      </w:pPr>
      <w:hyperlink r:id="rId12" w:history="1">
        <w:r w:rsidR="002353FD" w:rsidRPr="00281BE4">
          <w:rPr>
            <w:rStyle w:val="Hyperlink"/>
          </w:rPr>
          <w:t>Ombudsdienst@kisp.be</w:t>
        </w:r>
      </w:hyperlink>
    </w:p>
    <w:p w14:paraId="3A750DF0" w14:textId="77777777" w:rsidR="002353FD" w:rsidRDefault="002353FD" w:rsidP="002353FD">
      <w:pPr>
        <w:ind w:left="360"/>
      </w:pPr>
      <w:r>
        <w:t>of</w:t>
      </w:r>
    </w:p>
    <w:p w14:paraId="37A47AAB" w14:textId="240B2BFC" w:rsidR="002353FD" w:rsidRPr="002353FD" w:rsidRDefault="002353FD" w:rsidP="002353FD">
      <w:pPr>
        <w:numPr>
          <w:ilvl w:val="0"/>
          <w:numId w:val="5"/>
        </w:numPr>
      </w:pPr>
      <w:r>
        <w:t xml:space="preserve">Klachtenbehandeling Volwassenenonderwijs </w:t>
      </w:r>
      <w:proofErr w:type="spellStart"/>
      <w:r>
        <w:t>Kisp</w:t>
      </w:r>
      <w:proofErr w:type="spellEnd"/>
      <w:r>
        <w:t xml:space="preserve">, </w:t>
      </w:r>
      <w:r w:rsidR="00060366">
        <w:t>Holstraat 92</w:t>
      </w:r>
      <w:r>
        <w:t>, 90</w:t>
      </w:r>
      <w:r w:rsidR="00060366">
        <w:t>00</w:t>
      </w:r>
      <w:r>
        <w:t xml:space="preserve"> </w:t>
      </w:r>
      <w:r w:rsidR="00060366">
        <w:t>Gent</w:t>
      </w:r>
    </w:p>
    <w:sectPr w:rsidR="002353FD" w:rsidRPr="002353FD" w:rsidSect="003C7D9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1417" w:bottom="1417" w:left="1417" w:header="68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56DC6" w14:textId="77777777" w:rsidR="00CA2DF0" w:rsidRDefault="00CA2DF0" w:rsidP="002B298E">
      <w:r>
        <w:separator/>
      </w:r>
    </w:p>
  </w:endnote>
  <w:endnote w:type="continuationSeparator" w:id="0">
    <w:p w14:paraId="1C1931EB" w14:textId="77777777" w:rsidR="00CA2DF0" w:rsidRDefault="00CA2DF0" w:rsidP="002B2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47695" w14:textId="77777777" w:rsidR="00E96621" w:rsidRPr="00093B42" w:rsidRDefault="00E96621" w:rsidP="002B298E">
    <w:pPr>
      <w:pStyle w:val="Voettekst"/>
      <w:rPr>
        <w:rStyle w:val="Paginanummer"/>
        <w:color w:val="7F7F7F" w:themeColor="text1" w:themeTint="80"/>
        <w:szCs w:val="18"/>
      </w:rPr>
    </w:pPr>
    <w:r w:rsidRPr="00093B42">
      <w:rPr>
        <w:rStyle w:val="Paginanummer"/>
        <w:color w:val="7F7F7F" w:themeColor="text1" w:themeTint="80"/>
        <w:szCs w:val="18"/>
      </w:rPr>
      <w:fldChar w:fldCharType="begin"/>
    </w:r>
    <w:r w:rsidRPr="00093B42">
      <w:rPr>
        <w:rStyle w:val="Paginanummer"/>
        <w:color w:val="7F7F7F" w:themeColor="text1" w:themeTint="80"/>
        <w:szCs w:val="18"/>
      </w:rPr>
      <w:instrText xml:space="preserve">PAGE  </w:instrText>
    </w:r>
    <w:r w:rsidRPr="00093B42">
      <w:rPr>
        <w:rStyle w:val="Paginanummer"/>
        <w:color w:val="7F7F7F" w:themeColor="text1" w:themeTint="80"/>
        <w:szCs w:val="18"/>
      </w:rPr>
      <w:fldChar w:fldCharType="separate"/>
    </w:r>
    <w:r>
      <w:rPr>
        <w:rStyle w:val="Paginanummer"/>
        <w:noProof/>
        <w:color w:val="7F7F7F" w:themeColor="text1" w:themeTint="80"/>
        <w:szCs w:val="18"/>
      </w:rPr>
      <w:t>2</w:t>
    </w:r>
    <w:r w:rsidRPr="00093B42">
      <w:rPr>
        <w:rStyle w:val="Paginanummer"/>
        <w:color w:val="7F7F7F" w:themeColor="text1" w:themeTint="80"/>
        <w:szCs w:val="18"/>
      </w:rPr>
      <w:fldChar w:fldCharType="end"/>
    </w:r>
  </w:p>
  <w:p w14:paraId="5BC5EF7E" w14:textId="77777777" w:rsidR="00E96621" w:rsidRPr="00093B42" w:rsidRDefault="00E96621" w:rsidP="002B298E">
    <w:pPr>
      <w:pStyle w:val="Voettekst"/>
    </w:pPr>
    <w:r>
      <w:rPr>
        <w:noProof/>
        <w:lang w:eastAsia="nl-BE"/>
      </w:rPr>
      <w:drawing>
        <wp:anchor distT="0" distB="0" distL="114300" distR="114300" simplePos="0" relativeHeight="251661312" behindDoc="0" locked="0" layoutInCell="1" allowOverlap="1" wp14:anchorId="59DF81C9" wp14:editId="6E82E717">
          <wp:simplePos x="0" y="0"/>
          <wp:positionH relativeFrom="margin">
            <wp:posOffset>0</wp:posOffset>
          </wp:positionH>
          <wp:positionV relativeFrom="paragraph">
            <wp:posOffset>170180</wp:posOffset>
          </wp:positionV>
          <wp:extent cx="467360" cy="259715"/>
          <wp:effectExtent l="0" t="0" r="0" b="0"/>
          <wp:wrapSquare wrapText="bothSides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360" cy="259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CDC24" w14:textId="77777777" w:rsidR="00E96621" w:rsidRPr="00093B42" w:rsidRDefault="00E96621" w:rsidP="002B298E">
    <w:pPr>
      <w:pStyle w:val="Voettekst"/>
      <w:rPr>
        <w:rStyle w:val="Paginanummer"/>
        <w:color w:val="7F7F7F" w:themeColor="text1" w:themeTint="80"/>
        <w:szCs w:val="18"/>
      </w:rPr>
    </w:pPr>
    <w:r>
      <w:rPr>
        <w:noProof/>
        <w:lang w:eastAsia="nl-BE"/>
      </w:rPr>
      <w:drawing>
        <wp:anchor distT="0" distB="0" distL="114300" distR="114300" simplePos="0" relativeHeight="251663360" behindDoc="0" locked="0" layoutInCell="1" allowOverlap="1" wp14:anchorId="2EE84CDA" wp14:editId="20D90577">
          <wp:simplePos x="0" y="0"/>
          <wp:positionH relativeFrom="margin">
            <wp:posOffset>0</wp:posOffset>
          </wp:positionH>
          <wp:positionV relativeFrom="paragraph">
            <wp:posOffset>-51435</wp:posOffset>
          </wp:positionV>
          <wp:extent cx="699770" cy="216535"/>
          <wp:effectExtent l="0" t="0" r="5080" b="0"/>
          <wp:wrapSquare wrapText="bothSides"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2165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75D5CE16">
      <w:rPr>
        <w:rStyle w:val="Paginanummer"/>
        <w:color w:val="7F7F7F" w:themeColor="text1" w:themeTint="80"/>
      </w:rPr>
      <w:fldChar w:fldCharType="begin"/>
    </w:r>
    <w:r w:rsidRPr="75D5CE16">
      <w:rPr>
        <w:rStyle w:val="Paginanummer"/>
        <w:color w:val="7F7F7F" w:themeColor="text1" w:themeTint="80"/>
      </w:rPr>
      <w:instrText xml:space="preserve">PAGE  </w:instrText>
    </w:r>
    <w:r w:rsidRPr="75D5CE16">
      <w:rPr>
        <w:rStyle w:val="Paginanummer"/>
        <w:color w:val="7F7F7F" w:themeColor="text1" w:themeTint="80"/>
      </w:rPr>
      <w:fldChar w:fldCharType="separate"/>
    </w:r>
    <w:r w:rsidR="6A5CC8A0" w:rsidRPr="75D5CE16">
      <w:rPr>
        <w:rStyle w:val="Paginanummer"/>
        <w:noProof/>
        <w:color w:val="7F7F7F" w:themeColor="text1" w:themeTint="80"/>
      </w:rPr>
      <w:t>5</w:t>
    </w:r>
    <w:r w:rsidRPr="75D5CE16">
      <w:rPr>
        <w:rStyle w:val="Paginanummer"/>
        <w:color w:val="7F7F7F" w:themeColor="text1" w:themeTint="80"/>
      </w:rPr>
      <w:fldChar w:fldCharType="end"/>
    </w:r>
  </w:p>
  <w:p w14:paraId="72862A64" w14:textId="77777777" w:rsidR="00E96621" w:rsidRPr="00093B42" w:rsidRDefault="00E96621" w:rsidP="002B298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26BDD" w14:textId="77777777" w:rsidR="00E96621" w:rsidRPr="00093B42" w:rsidRDefault="00E96621" w:rsidP="002B298E">
    <w:pPr>
      <w:pStyle w:val="Voettekst"/>
      <w:rPr>
        <w:rStyle w:val="Paginanummer"/>
        <w:color w:val="7F7F7F" w:themeColor="text1" w:themeTint="80"/>
        <w:szCs w:val="18"/>
      </w:rPr>
    </w:pPr>
    <w:r>
      <w:rPr>
        <w:noProof/>
        <w:lang w:eastAsia="nl-BE"/>
      </w:rPr>
      <w:drawing>
        <wp:anchor distT="0" distB="0" distL="114300" distR="114300" simplePos="0" relativeHeight="251665408" behindDoc="0" locked="0" layoutInCell="1" allowOverlap="1" wp14:anchorId="04F19E29" wp14:editId="444D4E41">
          <wp:simplePos x="0" y="0"/>
          <wp:positionH relativeFrom="margin">
            <wp:posOffset>0</wp:posOffset>
          </wp:positionH>
          <wp:positionV relativeFrom="paragraph">
            <wp:posOffset>-32385</wp:posOffset>
          </wp:positionV>
          <wp:extent cx="699770" cy="216535"/>
          <wp:effectExtent l="0" t="0" r="5080" b="0"/>
          <wp:wrapSquare wrapText="bothSides"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2165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75D5CE16">
      <w:rPr>
        <w:rStyle w:val="Paginanummer"/>
        <w:color w:val="7F7F7F" w:themeColor="text1" w:themeTint="80"/>
      </w:rPr>
      <w:fldChar w:fldCharType="begin"/>
    </w:r>
    <w:r w:rsidRPr="75D5CE16">
      <w:rPr>
        <w:rStyle w:val="Paginanummer"/>
        <w:color w:val="7F7F7F" w:themeColor="text1" w:themeTint="80"/>
      </w:rPr>
      <w:instrText xml:space="preserve">PAGE  </w:instrText>
    </w:r>
    <w:r w:rsidRPr="75D5CE16">
      <w:rPr>
        <w:rStyle w:val="Paginanummer"/>
        <w:color w:val="7F7F7F" w:themeColor="text1" w:themeTint="80"/>
      </w:rPr>
      <w:fldChar w:fldCharType="separate"/>
    </w:r>
    <w:r w:rsidR="6A5CC8A0" w:rsidRPr="75D5CE16">
      <w:rPr>
        <w:rStyle w:val="Paginanummer"/>
        <w:noProof/>
        <w:color w:val="7F7F7F" w:themeColor="text1" w:themeTint="80"/>
      </w:rPr>
      <w:t>1</w:t>
    </w:r>
    <w:r w:rsidRPr="75D5CE16">
      <w:rPr>
        <w:rStyle w:val="Paginanummer"/>
        <w:color w:val="7F7F7F" w:themeColor="text1" w:themeTint="80"/>
      </w:rPr>
      <w:fldChar w:fldCharType="end"/>
    </w:r>
  </w:p>
  <w:p w14:paraId="4A50C06C" w14:textId="77777777" w:rsidR="00E96621" w:rsidRPr="00E73730" w:rsidRDefault="00E96621" w:rsidP="002B298E">
    <w:pPr>
      <w:pStyle w:val="Voettekst"/>
    </w:pP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26329" w14:textId="77777777" w:rsidR="00CA2DF0" w:rsidRDefault="00CA2DF0" w:rsidP="002B298E">
      <w:r>
        <w:separator/>
      </w:r>
    </w:p>
  </w:footnote>
  <w:footnote w:type="continuationSeparator" w:id="0">
    <w:p w14:paraId="32971906" w14:textId="77777777" w:rsidR="00CA2DF0" w:rsidRDefault="00CA2DF0" w:rsidP="002B29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5D35F" w14:textId="77777777" w:rsidR="00E96621" w:rsidRDefault="00E9662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AFDA1" w14:textId="77777777" w:rsidR="00E96621" w:rsidRDefault="00E9662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3D939" w14:textId="77777777" w:rsidR="00E96621" w:rsidRDefault="000048BB" w:rsidP="002B298E">
    <w:pPr>
      <w:pStyle w:val="Koptekst"/>
    </w:pPr>
    <w:r>
      <w:rPr>
        <w:noProof/>
        <w:lang w:eastAsia="nl-BE"/>
      </w:rPr>
      <w:drawing>
        <wp:inline distT="0" distB="0" distL="0" distR="0" wp14:anchorId="40B35789" wp14:editId="3B31EA2D">
          <wp:extent cx="1235710" cy="1097303"/>
          <wp:effectExtent l="0" t="0" r="2540" b="762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35710" cy="10973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ma14="http://schemas.microsoft.com/office/mac/drawingml/2011/main"/>
                    </a:ex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03984"/>
    <w:multiLevelType w:val="multilevel"/>
    <w:tmpl w:val="50DEB216"/>
    <w:numStyleLink w:val="Kispopsomming"/>
  </w:abstractNum>
  <w:abstractNum w:abstractNumId="1" w15:restartNumberingAfterBreak="0">
    <w:nsid w:val="0C3C7C4C"/>
    <w:multiLevelType w:val="hybridMultilevel"/>
    <w:tmpl w:val="4D203BE6"/>
    <w:lvl w:ilvl="0" w:tplc="C4FCB0D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CCC0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6F074F"/>
    <w:multiLevelType w:val="multilevel"/>
    <w:tmpl w:val="50DEB216"/>
    <w:styleLink w:val="Kispopsomming"/>
    <w:lvl w:ilvl="0">
      <w:start w:val="1"/>
      <w:numFmt w:val="bullet"/>
      <w:pStyle w:val="Kispopsommen"/>
      <w:lvlText w:val=""/>
      <w:lvlJc w:val="left"/>
      <w:pPr>
        <w:ind w:left="502" w:hanging="360"/>
      </w:pPr>
      <w:rPr>
        <w:rFonts w:ascii="Wingdings" w:hAnsi="Wingdings" w:hint="default"/>
        <w:color w:val="CEC2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480EE0"/>
    <w:multiLevelType w:val="hybridMultilevel"/>
    <w:tmpl w:val="50DEB216"/>
    <w:lvl w:ilvl="0" w:tplc="7318D944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color w:val="CEC20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C056FB"/>
    <w:multiLevelType w:val="hybridMultilevel"/>
    <w:tmpl w:val="255449BA"/>
    <w:lvl w:ilvl="0" w:tplc="13A4B9E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EC20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208208">
    <w:abstractNumId w:val="4"/>
  </w:num>
  <w:num w:numId="2" w16cid:durableId="522984844">
    <w:abstractNumId w:val="3"/>
  </w:num>
  <w:num w:numId="3" w16cid:durableId="1019235247">
    <w:abstractNumId w:val="2"/>
  </w:num>
  <w:num w:numId="4" w16cid:durableId="550575825">
    <w:abstractNumId w:val="0"/>
  </w:num>
  <w:num w:numId="5" w16cid:durableId="1973368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3FD"/>
    <w:rsid w:val="000048BB"/>
    <w:rsid w:val="00046BE9"/>
    <w:rsid w:val="00060366"/>
    <w:rsid w:val="00093B42"/>
    <w:rsid w:val="000A5134"/>
    <w:rsid w:val="000C7A0B"/>
    <w:rsid w:val="000D137E"/>
    <w:rsid w:val="000E1E47"/>
    <w:rsid w:val="001156BC"/>
    <w:rsid w:val="00140463"/>
    <w:rsid w:val="00175F5C"/>
    <w:rsid w:val="00187736"/>
    <w:rsid w:val="001F2B95"/>
    <w:rsid w:val="002124A1"/>
    <w:rsid w:val="002152B9"/>
    <w:rsid w:val="002353FD"/>
    <w:rsid w:val="00251E74"/>
    <w:rsid w:val="002B298E"/>
    <w:rsid w:val="002C028A"/>
    <w:rsid w:val="002E4C71"/>
    <w:rsid w:val="00305304"/>
    <w:rsid w:val="00365728"/>
    <w:rsid w:val="00370858"/>
    <w:rsid w:val="00383B2A"/>
    <w:rsid w:val="003C7D99"/>
    <w:rsid w:val="00412513"/>
    <w:rsid w:val="00414040"/>
    <w:rsid w:val="00453364"/>
    <w:rsid w:val="004D03AD"/>
    <w:rsid w:val="004E0716"/>
    <w:rsid w:val="004E2E46"/>
    <w:rsid w:val="004F667E"/>
    <w:rsid w:val="00510658"/>
    <w:rsid w:val="00515FEA"/>
    <w:rsid w:val="005841A7"/>
    <w:rsid w:val="005B2FF3"/>
    <w:rsid w:val="006119CD"/>
    <w:rsid w:val="00615B31"/>
    <w:rsid w:val="0064245A"/>
    <w:rsid w:val="00671FE5"/>
    <w:rsid w:val="006C07D7"/>
    <w:rsid w:val="006C66E2"/>
    <w:rsid w:val="006E012F"/>
    <w:rsid w:val="0072353C"/>
    <w:rsid w:val="00793242"/>
    <w:rsid w:val="00793DD2"/>
    <w:rsid w:val="0079527F"/>
    <w:rsid w:val="007F34A5"/>
    <w:rsid w:val="00844BE5"/>
    <w:rsid w:val="00862E4B"/>
    <w:rsid w:val="009524CC"/>
    <w:rsid w:val="00973D3C"/>
    <w:rsid w:val="009A226A"/>
    <w:rsid w:val="009B5E4E"/>
    <w:rsid w:val="00A45BCB"/>
    <w:rsid w:val="00AB606D"/>
    <w:rsid w:val="00AC4653"/>
    <w:rsid w:val="00B04BB6"/>
    <w:rsid w:val="00B16F28"/>
    <w:rsid w:val="00B47B5C"/>
    <w:rsid w:val="00B96650"/>
    <w:rsid w:val="00BB656E"/>
    <w:rsid w:val="00C005F0"/>
    <w:rsid w:val="00C339E3"/>
    <w:rsid w:val="00C62BCB"/>
    <w:rsid w:val="00C763E4"/>
    <w:rsid w:val="00CA2DF0"/>
    <w:rsid w:val="00CA7D55"/>
    <w:rsid w:val="00D02CC8"/>
    <w:rsid w:val="00D05D5A"/>
    <w:rsid w:val="00D261AC"/>
    <w:rsid w:val="00D71406"/>
    <w:rsid w:val="00D7514F"/>
    <w:rsid w:val="00D76A81"/>
    <w:rsid w:val="00D8016D"/>
    <w:rsid w:val="00DB0DD0"/>
    <w:rsid w:val="00DE49E0"/>
    <w:rsid w:val="00DF556B"/>
    <w:rsid w:val="00E177EE"/>
    <w:rsid w:val="00E70C31"/>
    <w:rsid w:val="00E73730"/>
    <w:rsid w:val="00E76D9A"/>
    <w:rsid w:val="00E96621"/>
    <w:rsid w:val="00EB1046"/>
    <w:rsid w:val="00EE47D6"/>
    <w:rsid w:val="00F174AE"/>
    <w:rsid w:val="00F43DD8"/>
    <w:rsid w:val="03356B6C"/>
    <w:rsid w:val="6A5CC8A0"/>
    <w:rsid w:val="75C2B13C"/>
    <w:rsid w:val="75D5C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75949"/>
  <w15:chartTrackingRefBased/>
  <w15:docId w15:val="{2A0CF68C-6E60-4C24-82BE-744718DFE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ajorBidi"/>
        <w:sz w:val="18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2B298E"/>
    <w:pPr>
      <w:spacing w:line="288" w:lineRule="auto"/>
    </w:pPr>
  </w:style>
  <w:style w:type="paragraph" w:styleId="Kop1">
    <w:name w:val="heading 1"/>
    <w:aliases w:val="Kisp Kop 1"/>
    <w:basedOn w:val="Standaard"/>
    <w:next w:val="Standaard"/>
    <w:link w:val="Kop1Char"/>
    <w:uiPriority w:val="9"/>
    <w:qFormat/>
    <w:rsid w:val="006C66E2"/>
    <w:pPr>
      <w:keepNext/>
      <w:keepLines/>
      <w:spacing w:before="120" w:after="240" w:line="240" w:lineRule="auto"/>
      <w:outlineLvl w:val="0"/>
    </w:pPr>
    <w:rPr>
      <w:rFonts w:eastAsiaTheme="majorEastAsia"/>
      <w:smallCaps/>
      <w:color w:val="565368"/>
      <w:sz w:val="40"/>
      <w:szCs w:val="40"/>
    </w:rPr>
  </w:style>
  <w:style w:type="paragraph" w:styleId="Kop2">
    <w:name w:val="heading 2"/>
    <w:aliases w:val="Kisp Kop 2"/>
    <w:basedOn w:val="Standaard"/>
    <w:next w:val="Standaard"/>
    <w:link w:val="Kop2Char"/>
    <w:uiPriority w:val="9"/>
    <w:unhideWhenUsed/>
    <w:qFormat/>
    <w:rsid w:val="006C66E2"/>
    <w:pPr>
      <w:keepNext/>
      <w:keepLines/>
      <w:spacing w:after="200" w:line="240" w:lineRule="auto"/>
      <w:outlineLvl w:val="1"/>
    </w:pPr>
    <w:rPr>
      <w:rFonts w:eastAsiaTheme="majorEastAsia"/>
      <w:smallCaps/>
      <w:color w:val="565368"/>
      <w:sz w:val="28"/>
      <w:szCs w:val="26"/>
    </w:rPr>
  </w:style>
  <w:style w:type="paragraph" w:styleId="Kop3">
    <w:name w:val="heading 3"/>
    <w:aliases w:val="Kisp Kop 3"/>
    <w:basedOn w:val="Standaard"/>
    <w:next w:val="Standaard"/>
    <w:link w:val="Kop3Char"/>
    <w:uiPriority w:val="9"/>
    <w:unhideWhenUsed/>
    <w:qFormat/>
    <w:rsid w:val="006C66E2"/>
    <w:pPr>
      <w:keepNext/>
      <w:keepLines/>
      <w:outlineLvl w:val="2"/>
    </w:pPr>
    <w:rPr>
      <w:rFonts w:eastAsiaTheme="majorEastAsia"/>
      <w:color w:val="565368"/>
      <w:sz w:val="24"/>
      <w:szCs w:val="24"/>
    </w:rPr>
  </w:style>
  <w:style w:type="paragraph" w:styleId="Kop4">
    <w:name w:val="heading 4"/>
    <w:aliases w:val="Kisp Kop 4"/>
    <w:basedOn w:val="Standaard"/>
    <w:next w:val="Standaard"/>
    <w:link w:val="Kop4Char"/>
    <w:uiPriority w:val="9"/>
    <w:unhideWhenUsed/>
    <w:qFormat/>
    <w:rsid w:val="006E012F"/>
    <w:pPr>
      <w:keepNext/>
      <w:keepLines/>
      <w:spacing w:after="120"/>
      <w:outlineLvl w:val="3"/>
    </w:pPr>
    <w:rPr>
      <w:rFonts w:eastAsiaTheme="majorEastAsia"/>
      <w:b/>
      <w:i/>
      <w:iCs/>
      <w:color w:val="565368"/>
      <w:sz w:val="20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412513"/>
    <w:pPr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17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174AE"/>
  </w:style>
  <w:style w:type="paragraph" w:styleId="Voettekst">
    <w:name w:val="footer"/>
    <w:basedOn w:val="Standaard"/>
    <w:link w:val="VoettekstChar"/>
    <w:uiPriority w:val="99"/>
    <w:unhideWhenUsed/>
    <w:rsid w:val="00F17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174AE"/>
  </w:style>
  <w:style w:type="character" w:customStyle="1" w:styleId="Kop1Char">
    <w:name w:val="Kop 1 Char"/>
    <w:aliases w:val="Kisp Kop 1 Char"/>
    <w:basedOn w:val="Standaardalinea-lettertype"/>
    <w:link w:val="Kop1"/>
    <w:uiPriority w:val="9"/>
    <w:rsid w:val="006C66E2"/>
    <w:rPr>
      <w:rFonts w:eastAsiaTheme="majorEastAsia"/>
      <w:smallCaps/>
      <w:color w:val="565368"/>
      <w:sz w:val="40"/>
      <w:szCs w:val="40"/>
    </w:rPr>
  </w:style>
  <w:style w:type="paragraph" w:customStyle="1" w:styleId="Kispstijl">
    <w:name w:val="Kispstijl"/>
    <w:basedOn w:val="Standaard"/>
    <w:link w:val="KispstijlChar"/>
    <w:rsid w:val="00F174AE"/>
  </w:style>
  <w:style w:type="character" w:customStyle="1" w:styleId="Kop2Char">
    <w:name w:val="Kop 2 Char"/>
    <w:aliases w:val="Kisp Kop 2 Char"/>
    <w:basedOn w:val="Standaardalinea-lettertype"/>
    <w:link w:val="Kop2"/>
    <w:uiPriority w:val="9"/>
    <w:rsid w:val="006C66E2"/>
    <w:rPr>
      <w:rFonts w:eastAsiaTheme="majorEastAsia"/>
      <w:smallCaps/>
      <w:color w:val="565368"/>
      <w:sz w:val="28"/>
      <w:szCs w:val="26"/>
    </w:rPr>
  </w:style>
  <w:style w:type="character" w:customStyle="1" w:styleId="KispstijlChar">
    <w:name w:val="Kispstijl Char"/>
    <w:basedOn w:val="Standaardalinea-lettertype"/>
    <w:link w:val="Kispstijl"/>
    <w:rsid w:val="00F174AE"/>
  </w:style>
  <w:style w:type="character" w:customStyle="1" w:styleId="Kop3Char">
    <w:name w:val="Kop 3 Char"/>
    <w:aliases w:val="Kisp Kop 3 Char"/>
    <w:basedOn w:val="Standaardalinea-lettertype"/>
    <w:link w:val="Kop3"/>
    <w:uiPriority w:val="9"/>
    <w:rsid w:val="006C66E2"/>
    <w:rPr>
      <w:rFonts w:eastAsiaTheme="majorEastAsia"/>
      <w:color w:val="565368"/>
      <w:sz w:val="24"/>
      <w:szCs w:val="24"/>
    </w:rPr>
  </w:style>
  <w:style w:type="character" w:customStyle="1" w:styleId="Kop4Char">
    <w:name w:val="Kop 4 Char"/>
    <w:aliases w:val="Kisp Kop 4 Char"/>
    <w:basedOn w:val="Standaardalinea-lettertype"/>
    <w:link w:val="Kop4"/>
    <w:uiPriority w:val="9"/>
    <w:rsid w:val="006E012F"/>
    <w:rPr>
      <w:rFonts w:eastAsiaTheme="majorEastAsia"/>
      <w:b/>
      <w:i/>
      <w:iCs/>
      <w:color w:val="565368"/>
      <w:sz w:val="20"/>
    </w:rPr>
  </w:style>
  <w:style w:type="character" w:customStyle="1" w:styleId="Kop5Char">
    <w:name w:val="Kop 5 Char"/>
    <w:basedOn w:val="Standaardalinea-lettertype"/>
    <w:link w:val="Kop5"/>
    <w:uiPriority w:val="9"/>
    <w:rsid w:val="00412513"/>
  </w:style>
  <w:style w:type="paragraph" w:styleId="Kopvaninhoudsopgave">
    <w:name w:val="TOC Heading"/>
    <w:basedOn w:val="Kop1"/>
    <w:next w:val="Standaard"/>
    <w:uiPriority w:val="39"/>
    <w:unhideWhenUsed/>
    <w:rsid w:val="0072353C"/>
    <w:pPr>
      <w:spacing w:line="259" w:lineRule="auto"/>
      <w:outlineLvl w:val="9"/>
    </w:pPr>
    <w:rPr>
      <w:rFonts w:asciiTheme="majorHAnsi" w:hAnsiTheme="majorHAnsi"/>
      <w:smallCaps w:val="0"/>
      <w:color w:val="2E74B5" w:themeColor="accent1" w:themeShade="BF"/>
      <w:sz w:val="32"/>
      <w:lang w:eastAsia="nl-BE"/>
    </w:rPr>
  </w:style>
  <w:style w:type="paragraph" w:styleId="Inhopg1">
    <w:name w:val="toc 1"/>
    <w:basedOn w:val="Standaard"/>
    <w:next w:val="Standaard"/>
    <w:autoRedefine/>
    <w:uiPriority w:val="39"/>
    <w:unhideWhenUsed/>
    <w:rsid w:val="0072353C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72353C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72353C"/>
    <w:pPr>
      <w:spacing w:after="100"/>
      <w:ind w:left="440"/>
    </w:pPr>
  </w:style>
  <w:style w:type="character" w:styleId="Hyperlink">
    <w:name w:val="Hyperlink"/>
    <w:basedOn w:val="Standaardalinea-lettertype"/>
    <w:uiPriority w:val="99"/>
    <w:unhideWhenUsed/>
    <w:rsid w:val="0072353C"/>
    <w:rPr>
      <w:color w:val="0563C1" w:themeColor="hyperlink"/>
      <w:u w:val="single"/>
    </w:rPr>
  </w:style>
  <w:style w:type="character" w:styleId="Paginanummer">
    <w:name w:val="page number"/>
    <w:basedOn w:val="Standaardalinea-lettertype"/>
    <w:uiPriority w:val="99"/>
    <w:semiHidden/>
    <w:unhideWhenUsed/>
    <w:rsid w:val="00510658"/>
  </w:style>
  <w:style w:type="character" w:styleId="GevolgdeHyperlink">
    <w:name w:val="FollowedHyperlink"/>
    <w:basedOn w:val="Standaardalinea-lettertype"/>
    <w:uiPriority w:val="99"/>
    <w:semiHidden/>
    <w:unhideWhenUsed/>
    <w:rsid w:val="00093B42"/>
    <w:rPr>
      <w:color w:val="954F72" w:themeColor="followedHyperlink"/>
      <w:u w:val="single"/>
    </w:rPr>
  </w:style>
  <w:style w:type="numbering" w:customStyle="1" w:styleId="Kispopsomming">
    <w:name w:val="Kisp opsomming"/>
    <w:basedOn w:val="Geenlijst"/>
    <w:uiPriority w:val="99"/>
    <w:rsid w:val="00D05D5A"/>
    <w:pPr>
      <w:numPr>
        <w:numId w:val="3"/>
      </w:numPr>
    </w:pPr>
  </w:style>
  <w:style w:type="paragraph" w:customStyle="1" w:styleId="Kispopsommen">
    <w:name w:val="Kisp opsommen"/>
    <w:basedOn w:val="Kop5"/>
    <w:link w:val="KispopsommenChar"/>
    <w:qFormat/>
    <w:rsid w:val="0064245A"/>
    <w:pPr>
      <w:numPr>
        <w:numId w:val="4"/>
      </w:numPr>
    </w:pPr>
  </w:style>
  <w:style w:type="character" w:customStyle="1" w:styleId="KispopsommenChar">
    <w:name w:val="Kisp opsommen Char"/>
    <w:basedOn w:val="Kop5Char"/>
    <w:link w:val="Kispopsommen"/>
    <w:rsid w:val="0064245A"/>
  </w:style>
  <w:style w:type="table" w:styleId="Tabelraster">
    <w:name w:val="Table Grid"/>
    <w:basedOn w:val="Standaardtabel"/>
    <w:uiPriority w:val="39"/>
    <w:rsid w:val="00235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862E4B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62E4B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Ombudsdienst@kisp.b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rienh\ownCloud\000_Bureaublad\Sjablonen%2020151218\Sjabloon_algemeendocumen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xcel (Generiek)" ma:contentTypeID="0x0101003C5BABF147B885449155ABE861AC5CEC005D274A90923A264ABC8978C73B80EB48" ma:contentTypeVersion="1" ma:contentTypeDescription="" ma:contentTypeScope="" ma:versionID="113152d03bda1494ddb322ee512c75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026c954aec35dea8a68741baf22be7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50d5bdf-1ef3-4db4-86b2-858b7ea1709e" ContentTypeId="0x0101003C5BABF147B885449155ABE861AC5CEC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06FAFF-C60C-41C0-90CD-063C223B28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B40746-4F69-46BF-93C0-F44686AA5981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07E6F96-F085-490C-9F27-99CEA0B661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0C748C-00AD-4BEA-A2CB-6F098666C8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A208A7F4-EF79-4A84-BDD8-D9F2A10DFD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Sjabloon_algemeendocument.dotx</Template>
  <TotalTime>1</TotalTime>
  <Pages>1</Pages>
  <Words>66</Words>
  <Characters>366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Katrien Heynssens</dc:creator>
  <cp:keywords/>
  <dc:description/>
  <cp:lastModifiedBy>Robin Verhaeghe</cp:lastModifiedBy>
  <cp:revision>2</cp:revision>
  <cp:lastPrinted>2017-01-26T13:33:00Z</cp:lastPrinted>
  <dcterms:created xsi:type="dcterms:W3CDTF">2023-01-31T07:44:00Z</dcterms:created>
  <dcterms:modified xsi:type="dcterms:W3CDTF">2023-01-31T07:44:00Z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0x0101003C5BABF147B885449155ABE861AC5CEC005D274A90923A264ABC8978C73B80EB48</vt:lpwstr>
  </property>
  <property fmtid="{D5CDD505-2E9C-101B-9397-08002B2CF9AE}" pid="3" name="SharedWithUsers">
    <vt:lpwstr>21;#Dienst communicatie;#24;#Robin Verhaeghe</vt:lpwstr>
  </property>
</Properties>
</file>